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EA" w:rsidRDefault="00B9527E" w:rsidP="00B9527E">
      <w:pPr>
        <w:pStyle w:val="Otsikko1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u w:val="single"/>
        </w:rPr>
        <w:t xml:space="preserve">HALLITUKSEN </w:t>
      </w:r>
      <w:r w:rsidRPr="00EC2EC8">
        <w:rPr>
          <w:rFonts w:ascii="Times New Roman" w:hAnsi="Times New Roman"/>
          <w:i/>
          <w:sz w:val="28"/>
          <w:szCs w:val="28"/>
          <w:u w:val="single"/>
        </w:rPr>
        <w:t>KOKOU</w:t>
      </w:r>
      <w:r>
        <w:rPr>
          <w:rFonts w:ascii="Times New Roman" w:hAnsi="Times New Roman"/>
          <w:i/>
          <w:sz w:val="28"/>
          <w:szCs w:val="28"/>
          <w:u w:val="single"/>
        </w:rPr>
        <w:t>KSEN</w:t>
      </w:r>
      <w:r w:rsidRPr="00EC2EC8">
        <w:rPr>
          <w:rFonts w:ascii="Times New Roman" w:hAnsi="Times New Roman"/>
          <w:i/>
          <w:sz w:val="28"/>
          <w:szCs w:val="28"/>
          <w:u w:val="single"/>
        </w:rPr>
        <w:t xml:space="preserve"> PÖYTÄKIRJA </w:t>
      </w:r>
    </w:p>
    <w:p w:rsidR="00B9527E" w:rsidRPr="00EC2EC8" w:rsidRDefault="00B9527E" w:rsidP="00B9527E">
      <w:pPr>
        <w:pStyle w:val="Otsikko1"/>
        <w:rPr>
          <w:rFonts w:ascii="Times New Roman" w:hAnsi="Times New Roman"/>
          <w:i/>
          <w:sz w:val="28"/>
          <w:szCs w:val="28"/>
          <w:u w:val="single"/>
        </w:rPr>
      </w:pPr>
      <w:r w:rsidRPr="00814DF2">
        <w:rPr>
          <w:rFonts w:ascii="Times New Roman" w:hAnsi="Times New Roman"/>
          <w:i/>
          <w:sz w:val="28"/>
          <w:szCs w:val="28"/>
          <w:u w:val="single"/>
        </w:rPr>
        <w:t>(suunnatun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C2EC8">
        <w:rPr>
          <w:rFonts w:ascii="Times New Roman" w:hAnsi="Times New Roman"/>
          <w:i/>
          <w:sz w:val="28"/>
          <w:szCs w:val="28"/>
          <w:u w:val="single"/>
        </w:rPr>
        <w:t>o</w:t>
      </w:r>
      <w:r>
        <w:rPr>
          <w:rFonts w:ascii="Times New Roman" w:hAnsi="Times New Roman"/>
          <w:i/>
          <w:sz w:val="28"/>
          <w:szCs w:val="28"/>
          <w:u w:val="single"/>
        </w:rPr>
        <w:t>sakeannin toteutus</w:t>
      </w:r>
      <w:r w:rsidRPr="00EC2EC8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B9527E" w:rsidRPr="00EC2EC8" w:rsidRDefault="00B9527E" w:rsidP="00B9527E">
      <w:pPr>
        <w:spacing w:line="360" w:lineRule="auto"/>
        <w:rPr>
          <w:rFonts w:ascii="Times New Roman" w:hAnsi="Times New Roman"/>
          <w:szCs w:val="22"/>
        </w:rPr>
      </w:pPr>
    </w:p>
    <w:p w:rsidR="00B9527E" w:rsidRPr="00EC2EC8" w:rsidRDefault="00B9527E" w:rsidP="00B9527E">
      <w:pPr>
        <w:spacing w:line="360" w:lineRule="auto"/>
        <w:rPr>
          <w:rFonts w:ascii="Times New Roman" w:hAnsi="Times New Roman"/>
          <w:szCs w:val="22"/>
        </w:rPr>
      </w:pPr>
    </w:p>
    <w:p w:rsidR="00B9527E" w:rsidRPr="00EC2EC8" w:rsidRDefault="00B9527E" w:rsidP="00B9527E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Neutraali d</w:t>
      </w:r>
      <w:r w:rsidRPr="00EC2EC8">
        <w:rPr>
          <w:rFonts w:ascii="Times New Roman" w:hAnsi="Times New Roman"/>
          <w:szCs w:val="22"/>
        </w:rPr>
        <w:t xml:space="preserve">okumenttipohja tehty tilanteeseen, jossa </w:t>
      </w:r>
      <w:r>
        <w:rPr>
          <w:rFonts w:ascii="Times New Roman" w:hAnsi="Times New Roman"/>
          <w:szCs w:val="22"/>
        </w:rPr>
        <w:t>yhtiön hallitus päättää esittää yhtiön yhtiökokou</w:t>
      </w:r>
      <w:r>
        <w:rPr>
          <w:rFonts w:ascii="Times New Roman" w:hAnsi="Times New Roman"/>
          <w:szCs w:val="22"/>
        </w:rPr>
        <w:t>k</w:t>
      </w:r>
      <w:r>
        <w:rPr>
          <w:rFonts w:ascii="Times New Roman" w:hAnsi="Times New Roman"/>
          <w:szCs w:val="22"/>
        </w:rPr>
        <w:t>selle suunnatun osakeannin järjestämistä</w:t>
      </w:r>
      <w:r w:rsidR="008818EA">
        <w:rPr>
          <w:rFonts w:ascii="Times New Roman" w:hAnsi="Times New Roman"/>
          <w:szCs w:val="22"/>
        </w:rPr>
        <w:t>, jossa yhtiön velkojat muuttavat saataviaan yhtiön osakkeiksi</w:t>
      </w:r>
      <w:r w:rsidRPr="00EC2EC8">
        <w:rPr>
          <w:rFonts w:ascii="Times New Roman" w:hAnsi="Times New Roman"/>
          <w:szCs w:val="22"/>
        </w:rPr>
        <w:t xml:space="preserve">.  </w:t>
      </w:r>
    </w:p>
    <w:p w:rsidR="00B9527E" w:rsidRPr="00EC2EC8" w:rsidRDefault="00B9527E" w:rsidP="00B9527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szCs w:val="22"/>
        </w:rPr>
      </w:pPr>
      <w:r w:rsidRPr="00EC2EC8">
        <w:rPr>
          <w:rFonts w:ascii="Times New Roman" w:hAnsi="Times New Roman"/>
          <w:spacing w:val="-3"/>
          <w:szCs w:val="22"/>
        </w:rPr>
        <w:t>Dokumenttipohjan kaikki kohdat tulee tarkistaa ja muuttaa vastaamaan käytännön tilannetta; on myös huomioitava, että yhden koh</w:t>
      </w:r>
      <w:r w:rsidRPr="00EC2EC8">
        <w:rPr>
          <w:rFonts w:ascii="Times New Roman" w:hAnsi="Times New Roman"/>
          <w:spacing w:val="-3"/>
          <w:szCs w:val="22"/>
        </w:rPr>
        <w:softHyphen/>
        <w:t>dan muuttaminen yleensä vaikuttaa myös dokumentin muihin lausek</w:t>
      </w:r>
      <w:r w:rsidRPr="00EC2EC8">
        <w:rPr>
          <w:rFonts w:ascii="Times New Roman" w:hAnsi="Times New Roman"/>
          <w:spacing w:val="-3"/>
          <w:szCs w:val="22"/>
        </w:rPr>
        <w:softHyphen/>
        <w:t xml:space="preserve">keisiin ja lisämuutokset ovat tällöin tarpeen. </w:t>
      </w:r>
    </w:p>
    <w:p w:rsidR="00B9527E" w:rsidRPr="00EC2EC8" w:rsidRDefault="00B9527E" w:rsidP="00B9527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szCs w:val="22"/>
        </w:rPr>
      </w:pPr>
    </w:p>
    <w:p w:rsidR="00B9527E" w:rsidRPr="0024311A" w:rsidRDefault="00B9527E" w:rsidP="00B9527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color w:val="FF0000"/>
          <w:spacing w:val="-3"/>
          <w:szCs w:val="22"/>
        </w:rPr>
      </w:pPr>
      <w:r w:rsidRPr="0024311A">
        <w:rPr>
          <w:rFonts w:ascii="Times New Roman" w:hAnsi="Times New Roman"/>
          <w:color w:val="FF0000"/>
          <w:spacing w:val="-3"/>
          <w:szCs w:val="22"/>
        </w:rPr>
        <w:t xml:space="preserve">HUOM.! Tämä dokumenttipohja </w:t>
      </w:r>
      <w:r w:rsidRPr="0024311A">
        <w:rPr>
          <w:rFonts w:ascii="Times New Roman" w:hAnsi="Times New Roman"/>
          <w:color w:val="FF0000"/>
          <w:spacing w:val="-3"/>
          <w:szCs w:val="22"/>
          <w:u w:val="single"/>
        </w:rPr>
        <w:t>ei sovellu</w:t>
      </w:r>
      <w:r w:rsidRPr="0024311A">
        <w:rPr>
          <w:rFonts w:ascii="Times New Roman" w:hAnsi="Times New Roman"/>
          <w:color w:val="FF0000"/>
          <w:spacing w:val="-3"/>
          <w:szCs w:val="22"/>
        </w:rPr>
        <w:t xml:space="preserve"> käytettäväksi </w:t>
      </w:r>
      <w:r w:rsidRPr="0024311A">
        <w:rPr>
          <w:rFonts w:ascii="Times New Roman" w:hAnsi="Times New Roman"/>
          <w:color w:val="FF0000"/>
          <w:spacing w:val="-3"/>
          <w:szCs w:val="22"/>
          <w:u w:val="single"/>
        </w:rPr>
        <w:t>käytännön tilan</w:t>
      </w:r>
      <w:r w:rsidRPr="0024311A">
        <w:rPr>
          <w:rFonts w:ascii="Times New Roman" w:hAnsi="Times New Roman"/>
          <w:color w:val="FF0000"/>
          <w:spacing w:val="-3"/>
          <w:szCs w:val="22"/>
          <w:u w:val="single"/>
        </w:rPr>
        <w:softHyphen/>
        <w:t>teisiin</w:t>
      </w:r>
      <w:r w:rsidRPr="0024311A">
        <w:rPr>
          <w:rFonts w:ascii="Times New Roman" w:hAnsi="Times New Roman"/>
          <w:color w:val="FF0000"/>
          <w:spacing w:val="-3"/>
          <w:szCs w:val="22"/>
        </w:rPr>
        <w:t xml:space="preserve"> ilman yhtiöoikeusasia</w:t>
      </w:r>
      <w:r w:rsidRPr="0024311A">
        <w:rPr>
          <w:rFonts w:ascii="Times New Roman" w:hAnsi="Times New Roman"/>
          <w:color w:val="FF0000"/>
          <w:spacing w:val="-3"/>
          <w:szCs w:val="22"/>
        </w:rPr>
        <w:t>n</w:t>
      </w:r>
      <w:r w:rsidRPr="0024311A">
        <w:rPr>
          <w:rFonts w:ascii="Times New Roman" w:hAnsi="Times New Roman"/>
          <w:color w:val="FF0000"/>
          <w:spacing w:val="-3"/>
          <w:szCs w:val="22"/>
        </w:rPr>
        <w:t>tunti</w:t>
      </w:r>
      <w:r w:rsidRPr="0024311A">
        <w:rPr>
          <w:rFonts w:ascii="Times New Roman" w:hAnsi="Times New Roman"/>
          <w:color w:val="FF0000"/>
          <w:spacing w:val="-3"/>
          <w:szCs w:val="22"/>
        </w:rPr>
        <w:softHyphen/>
        <w:t>jan tarkistusta ja kor</w:t>
      </w:r>
      <w:r w:rsidRPr="0024311A">
        <w:rPr>
          <w:rFonts w:ascii="Times New Roman" w:hAnsi="Times New Roman"/>
          <w:color w:val="FF0000"/>
          <w:spacing w:val="-3"/>
          <w:szCs w:val="22"/>
        </w:rPr>
        <w:softHyphen/>
        <w:t xml:space="preserve">jauksia. </w:t>
      </w:r>
    </w:p>
    <w:p w:rsidR="00B9527E" w:rsidRPr="0024311A" w:rsidRDefault="002E7FEB" w:rsidP="00B9527E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/>
          <w:bCs/>
          <w:color w:val="FF0000"/>
          <w:spacing w:val="-2"/>
          <w:szCs w:val="22"/>
          <w:u w:val="single"/>
        </w:rPr>
      </w:pPr>
      <w:r w:rsidRPr="0024311A">
        <w:rPr>
          <w:rFonts w:ascii="Times New Roman" w:hAnsi="Times New Roman"/>
          <w:bCs/>
          <w:color w:val="FF0000"/>
          <w:spacing w:val="-2"/>
          <w:szCs w:val="22"/>
          <w:u w:val="single"/>
        </w:rPr>
        <w:fldChar w:fldCharType="begin"/>
      </w:r>
      <w:r w:rsidR="00B9527E" w:rsidRPr="0024311A">
        <w:rPr>
          <w:rFonts w:ascii="Times New Roman" w:hAnsi="Times New Roman"/>
          <w:bCs/>
          <w:color w:val="FF0000"/>
          <w:spacing w:val="-2"/>
          <w:szCs w:val="22"/>
          <w:u w:val="single"/>
        </w:rPr>
        <w:instrText xml:space="preserve">PRIVATE </w:instrText>
      </w:r>
      <w:r w:rsidRPr="0024311A">
        <w:rPr>
          <w:rFonts w:ascii="Times New Roman" w:hAnsi="Times New Roman"/>
          <w:bCs/>
          <w:color w:val="FF0000"/>
          <w:spacing w:val="-2"/>
          <w:szCs w:val="22"/>
          <w:u w:val="single"/>
        </w:rPr>
        <w:fldChar w:fldCharType="end"/>
      </w:r>
    </w:p>
    <w:p w:rsidR="00B9527E" w:rsidRPr="00EC2EC8" w:rsidRDefault="00B9527E" w:rsidP="00B9527E">
      <w:pPr>
        <w:pStyle w:val="Otsikko1"/>
        <w:rPr>
          <w:rFonts w:ascii="Times New Roman" w:hAnsi="Times New Roman"/>
          <w:b w:val="0"/>
          <w:i/>
          <w:color w:val="FF0000"/>
          <w:szCs w:val="22"/>
        </w:rPr>
      </w:pP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r w:rsidRPr="00EC2EC8">
        <w:rPr>
          <w:rFonts w:ascii="Times New Roman" w:hAnsi="Times New Roman"/>
          <w:b w:val="0"/>
          <w:szCs w:val="22"/>
        </w:rPr>
        <w:tab/>
      </w:r>
      <w:proofErr w:type="spellStart"/>
      <w:r w:rsidRPr="00EC2EC8">
        <w:rPr>
          <w:rFonts w:ascii="Times New Roman" w:hAnsi="Times New Roman"/>
          <w:b w:val="0"/>
          <w:i/>
          <w:color w:val="FF0000"/>
          <w:szCs w:val="22"/>
        </w:rPr>
        <w:t>Draft</w:t>
      </w:r>
      <w:proofErr w:type="spellEnd"/>
      <w:r w:rsidRPr="00EC2EC8">
        <w:rPr>
          <w:rFonts w:ascii="Times New Roman" w:hAnsi="Times New Roman"/>
          <w:b w:val="0"/>
          <w:i/>
          <w:color w:val="FF0000"/>
          <w:szCs w:val="22"/>
        </w:rPr>
        <w:t xml:space="preserve"> 0.1</w:t>
      </w:r>
      <w:proofErr w:type="gramStart"/>
      <w:r w:rsidRPr="00EC2EC8">
        <w:rPr>
          <w:rFonts w:ascii="Times New Roman" w:hAnsi="Times New Roman"/>
          <w:b w:val="0"/>
          <w:i/>
          <w:color w:val="FF0000"/>
          <w:szCs w:val="22"/>
        </w:rPr>
        <w:t xml:space="preserve">– </w:t>
      </w:r>
      <w:proofErr w:type="gramEnd"/>
      <w:r w:rsidR="0024311A">
        <w:rPr>
          <w:rFonts w:ascii="Times New Roman" w:hAnsi="Times New Roman"/>
          <w:b w:val="0"/>
          <w:i/>
          <w:color w:val="FF0000"/>
          <w:szCs w:val="22"/>
        </w:rPr>
        <w:t>__</w:t>
      </w:r>
      <w:r w:rsidRPr="00EC2EC8">
        <w:rPr>
          <w:rFonts w:ascii="Times New Roman" w:hAnsi="Times New Roman"/>
          <w:b w:val="0"/>
          <w:i/>
          <w:color w:val="FF0000"/>
          <w:szCs w:val="22"/>
        </w:rPr>
        <w:t>.</w:t>
      </w:r>
      <w:r w:rsidR="0024311A">
        <w:rPr>
          <w:rFonts w:ascii="Times New Roman" w:hAnsi="Times New Roman"/>
          <w:b w:val="0"/>
          <w:i/>
          <w:color w:val="FF0000"/>
          <w:szCs w:val="22"/>
        </w:rPr>
        <w:t>__</w:t>
      </w:r>
      <w:r w:rsidRPr="00EC2EC8">
        <w:rPr>
          <w:rFonts w:ascii="Times New Roman" w:hAnsi="Times New Roman"/>
          <w:b w:val="0"/>
          <w:i/>
          <w:color w:val="FF0000"/>
          <w:szCs w:val="22"/>
        </w:rPr>
        <w:t>.20</w:t>
      </w:r>
      <w:r w:rsidR="0024311A">
        <w:rPr>
          <w:rFonts w:ascii="Times New Roman" w:hAnsi="Times New Roman"/>
          <w:b w:val="0"/>
          <w:i/>
          <w:color w:val="FF0000"/>
          <w:szCs w:val="22"/>
        </w:rPr>
        <w:t>__</w:t>
      </w:r>
    </w:p>
    <w:p w:rsidR="00B9527E" w:rsidRDefault="00B9527E">
      <w:pPr>
        <w:pStyle w:val="Otsikko1"/>
        <w:jc w:val="both"/>
      </w:pPr>
    </w:p>
    <w:p w:rsidR="00B9527E" w:rsidRPr="00B9527E" w:rsidRDefault="00B9527E" w:rsidP="00B9527E"/>
    <w:p w:rsidR="00B9527E" w:rsidRDefault="00B9527E">
      <w:pPr>
        <w:pStyle w:val="Otsikko1"/>
        <w:jc w:val="both"/>
      </w:pPr>
      <w:r>
        <w:t>ICT-YHTIÖ Oy</w:t>
      </w:r>
    </w:p>
    <w:p w:rsidR="00BC53E4" w:rsidRDefault="00854744">
      <w:pPr>
        <w:pStyle w:val="Otsikko1"/>
        <w:jc w:val="both"/>
      </w:pPr>
      <w:r>
        <w:t xml:space="preserve">HALLITUKSEN </w:t>
      </w:r>
      <w:r w:rsidR="00BC53E4">
        <w:t xml:space="preserve">KOKOUS </w:t>
      </w:r>
      <w:r w:rsidR="00B50263">
        <w:tab/>
      </w:r>
    </w:p>
    <w:p w:rsidR="00BC53E4" w:rsidRDefault="00BC53E4">
      <w:pPr>
        <w:jc w:val="both"/>
      </w:pPr>
    </w:p>
    <w:p w:rsidR="00BC53E4" w:rsidRDefault="00BC53E4">
      <w:pPr>
        <w:jc w:val="both"/>
      </w:pPr>
      <w:r>
        <w:t>Aika:</w:t>
      </w:r>
      <w:r>
        <w:tab/>
      </w:r>
      <w:r w:rsidR="0024311A">
        <w:t>__</w:t>
      </w:r>
      <w:r>
        <w:t>.</w:t>
      </w:r>
      <w:r w:rsidR="0024311A">
        <w:t>__</w:t>
      </w:r>
      <w:r w:rsidR="006F17D3">
        <w:t>.20</w:t>
      </w:r>
      <w:r w:rsidR="0024311A">
        <w:t>__</w:t>
      </w:r>
      <w:r>
        <w:t xml:space="preserve"> </w:t>
      </w:r>
    </w:p>
    <w:p w:rsidR="00BC53E4" w:rsidRDefault="00BC53E4">
      <w:pPr>
        <w:jc w:val="both"/>
      </w:pPr>
      <w:r>
        <w:t>Paikka:</w:t>
      </w:r>
      <w:r>
        <w:tab/>
      </w:r>
      <w:r w:rsidR="005B7285">
        <w:t>Pääkatu</w:t>
      </w:r>
      <w:r w:rsidR="005C6990">
        <w:t xml:space="preserve"> </w:t>
      </w:r>
      <w:r w:rsidR="0005398F">
        <w:t>1</w:t>
      </w:r>
      <w:r>
        <w:t xml:space="preserve">, </w:t>
      </w:r>
      <w:r w:rsidR="00AB5854">
        <w:t>00</w:t>
      </w:r>
      <w:r w:rsidR="005C6990">
        <w:t>100</w:t>
      </w:r>
      <w:r w:rsidR="00AB5854">
        <w:t xml:space="preserve"> </w:t>
      </w:r>
      <w:r>
        <w:t>Helsinki</w:t>
      </w:r>
      <w:r w:rsidR="00B9527E">
        <w:t xml:space="preserve"> – Yhtiön pääkonttori</w:t>
      </w:r>
    </w:p>
    <w:p w:rsidR="00BC53E4" w:rsidRDefault="00BC53E4">
      <w:pPr>
        <w:jc w:val="both"/>
      </w:pPr>
    </w:p>
    <w:p w:rsidR="0005398F" w:rsidRDefault="0005398F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</w:pPr>
      <w:r>
        <w:t>Läsnä:</w:t>
      </w:r>
      <w:r>
        <w:tab/>
      </w:r>
      <w:r w:rsidR="00854744">
        <w:t>Ma</w:t>
      </w:r>
      <w:r w:rsidR="005B7285">
        <w:t>tti Meikäläinen</w:t>
      </w:r>
      <w:r w:rsidR="00BC53E4">
        <w:tab/>
      </w:r>
      <w:r w:rsidR="007677B2">
        <w:tab/>
      </w:r>
      <w:r w:rsidR="00854744">
        <w:t>puheenjohtaja</w:t>
      </w:r>
    </w:p>
    <w:p w:rsidR="0005398F" w:rsidRDefault="0005398F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</w:pPr>
      <w:r>
        <w:tab/>
      </w:r>
      <w:r w:rsidR="005B7285">
        <w:t>Teppo Teikäläinen</w:t>
      </w:r>
      <w:r>
        <w:tab/>
      </w:r>
      <w:r w:rsidR="007677B2">
        <w:tab/>
      </w:r>
      <w:r w:rsidR="00854744">
        <w:t>jäsen</w:t>
      </w:r>
    </w:p>
    <w:p w:rsidR="0005398F" w:rsidRDefault="0005398F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</w:pPr>
      <w:r>
        <w:tab/>
      </w:r>
      <w:r w:rsidR="005B7285">
        <w:t>Heikki Heikäläinen</w:t>
      </w:r>
      <w:r w:rsidR="00854744">
        <w:tab/>
      </w:r>
      <w:r w:rsidR="00854744">
        <w:tab/>
        <w:t>jäsen</w:t>
      </w:r>
    </w:p>
    <w:p w:rsidR="0005398F" w:rsidRPr="00854744" w:rsidRDefault="0005398F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color w:val="FF0000"/>
        </w:rPr>
      </w:pPr>
    </w:p>
    <w:p w:rsidR="00BC53E4" w:rsidRDefault="007677B2" w:rsidP="00854744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</w:pPr>
      <w:r>
        <w:tab/>
      </w:r>
    </w:p>
    <w:p w:rsidR="003C47AA" w:rsidRDefault="003C47AA">
      <w:pPr>
        <w:pStyle w:val="Otsikko1"/>
        <w:tabs>
          <w:tab w:val="left" w:pos="1276"/>
          <w:tab w:val="left" w:pos="3686"/>
        </w:tabs>
        <w:jc w:val="both"/>
      </w:pPr>
    </w:p>
    <w:p w:rsidR="003C47AA" w:rsidRDefault="003C47AA">
      <w:pPr>
        <w:pStyle w:val="Otsikko1"/>
        <w:tabs>
          <w:tab w:val="left" w:pos="1276"/>
          <w:tab w:val="left" w:pos="3686"/>
        </w:tabs>
        <w:jc w:val="both"/>
      </w:pPr>
    </w:p>
    <w:p w:rsidR="00BC53E4" w:rsidRPr="003C47AA" w:rsidRDefault="00BC53E4">
      <w:pPr>
        <w:pStyle w:val="Otsikko1"/>
        <w:tabs>
          <w:tab w:val="left" w:pos="1276"/>
          <w:tab w:val="left" w:pos="3686"/>
        </w:tabs>
        <w:jc w:val="both"/>
        <w:rPr>
          <w:lang w:val="pt-BR"/>
        </w:rPr>
      </w:pPr>
      <w:r w:rsidRPr="003C47AA">
        <w:rPr>
          <w:lang w:val="pt-BR"/>
        </w:rPr>
        <w:t>P Ö Y T Ä K I R J A</w:t>
      </w:r>
    </w:p>
    <w:p w:rsidR="00BC53E4" w:rsidRPr="003C47AA" w:rsidRDefault="00BC53E4">
      <w:pPr>
        <w:tabs>
          <w:tab w:val="left" w:pos="1276"/>
          <w:tab w:val="left" w:pos="3686"/>
        </w:tabs>
        <w:jc w:val="both"/>
        <w:rPr>
          <w:lang w:val="pt-BR"/>
        </w:rPr>
      </w:pPr>
    </w:p>
    <w:p w:rsidR="00BC53E4" w:rsidRDefault="00BC53E4">
      <w:pPr>
        <w:pStyle w:val="Sisennettyleipteksti2"/>
        <w:jc w:val="both"/>
        <w:rPr>
          <w:b/>
          <w:bCs/>
        </w:rPr>
      </w:pPr>
      <w:r>
        <w:rPr>
          <w:b/>
          <w:bCs/>
        </w:rPr>
        <w:t xml:space="preserve">§ </w:t>
      </w:r>
      <w:proofErr w:type="gramStart"/>
      <w:r>
        <w:rPr>
          <w:b/>
          <w:bCs/>
        </w:rPr>
        <w:t>1  Kokouksen</w:t>
      </w:r>
      <w:proofErr w:type="gramEnd"/>
      <w:r>
        <w:rPr>
          <w:b/>
          <w:bCs/>
        </w:rPr>
        <w:t xml:space="preserve"> avaus</w:t>
      </w:r>
    </w:p>
    <w:p w:rsidR="00BC53E4" w:rsidRDefault="00BC53E4">
      <w:pPr>
        <w:pStyle w:val="Sisennettyleipteksti2"/>
        <w:jc w:val="both"/>
      </w:pPr>
      <w:r>
        <w:tab/>
        <w:t xml:space="preserve">Kokouksen avasi </w:t>
      </w:r>
      <w:r w:rsidR="00854744">
        <w:t xml:space="preserve">puheenjohtaja M. </w:t>
      </w:r>
      <w:r w:rsidR="005B7285">
        <w:t>Meikäläinen</w:t>
      </w:r>
      <w:r>
        <w:t xml:space="preserve">. </w:t>
      </w:r>
    </w:p>
    <w:p w:rsidR="00BC53E4" w:rsidRDefault="00BC53E4">
      <w:pPr>
        <w:tabs>
          <w:tab w:val="left" w:pos="1276"/>
          <w:tab w:val="left" w:pos="3686"/>
        </w:tabs>
        <w:ind w:left="1276"/>
        <w:jc w:val="both"/>
      </w:pPr>
    </w:p>
    <w:p w:rsidR="00BC53E4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b/>
          <w:bCs/>
        </w:rPr>
      </w:pPr>
      <w:r>
        <w:rPr>
          <w:b/>
          <w:bCs/>
        </w:rPr>
        <w:t xml:space="preserve">§ </w:t>
      </w:r>
      <w:proofErr w:type="gramStart"/>
      <w:r>
        <w:rPr>
          <w:b/>
          <w:bCs/>
        </w:rPr>
        <w:t>2  Kokouksen</w:t>
      </w:r>
      <w:proofErr w:type="gramEnd"/>
      <w:r>
        <w:rPr>
          <w:b/>
          <w:bCs/>
        </w:rPr>
        <w:t xml:space="preserve"> päätösvaltaisuus</w:t>
      </w:r>
    </w:p>
    <w:p w:rsidR="00BC53E4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</w:pPr>
      <w:r>
        <w:tab/>
        <w:t xml:space="preserve">Todettiin, että </w:t>
      </w:r>
      <w:r w:rsidR="00854744">
        <w:t xml:space="preserve">hallituksen </w:t>
      </w:r>
      <w:r>
        <w:t xml:space="preserve">kaikki </w:t>
      </w:r>
      <w:r w:rsidR="00854744">
        <w:t>jäsenet</w:t>
      </w:r>
      <w:r>
        <w:t xml:space="preserve"> olivat kokouksessa edustettuna ja että ko</w:t>
      </w:r>
      <w:r>
        <w:softHyphen/>
        <w:t xml:space="preserve">kous oli siten </w:t>
      </w:r>
      <w:r w:rsidR="008818EA">
        <w:t>päätösvaltainen</w:t>
      </w:r>
      <w:r>
        <w:t>.</w:t>
      </w:r>
    </w:p>
    <w:p w:rsidR="00D65CAC" w:rsidRDefault="00D65CAC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</w:pPr>
    </w:p>
    <w:p w:rsidR="00D65CAC" w:rsidRDefault="000D1966" w:rsidP="00D65CAC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b/>
          <w:bCs/>
        </w:rPr>
      </w:pPr>
      <w:r>
        <w:rPr>
          <w:b/>
          <w:bCs/>
        </w:rPr>
        <w:t xml:space="preserve">§ </w:t>
      </w:r>
      <w:proofErr w:type="gramStart"/>
      <w:r>
        <w:rPr>
          <w:b/>
          <w:bCs/>
        </w:rPr>
        <w:t xml:space="preserve">3   </w:t>
      </w:r>
      <w:r w:rsidR="00F51628">
        <w:rPr>
          <w:b/>
          <w:bCs/>
        </w:rPr>
        <w:t>Suunnattu</w:t>
      </w:r>
      <w:proofErr w:type="gramEnd"/>
      <w:r w:rsidR="00F51628">
        <w:rPr>
          <w:b/>
          <w:bCs/>
        </w:rPr>
        <w:t xml:space="preserve"> o</w:t>
      </w:r>
      <w:r w:rsidR="009A13DA">
        <w:rPr>
          <w:b/>
          <w:bCs/>
        </w:rPr>
        <w:t>sakeanti</w:t>
      </w:r>
    </w:p>
    <w:p w:rsidR="009A13DA" w:rsidRDefault="009A13DA" w:rsidP="00E56F0C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center"/>
      </w:pPr>
      <w:r>
        <w:tab/>
      </w:r>
    </w:p>
    <w:p w:rsidR="00854744" w:rsidRDefault="00854744" w:rsidP="0085474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ab/>
      </w:r>
      <w:r>
        <w:tab/>
        <w:t xml:space="preserve">Päätettiin esittää yhtiön </w:t>
      </w:r>
      <w:r w:rsidR="00B9527E">
        <w:t>31</w:t>
      </w:r>
      <w:r>
        <w:t>.</w:t>
      </w:r>
      <w:r w:rsidR="00B9527E">
        <w:t>5</w:t>
      </w:r>
      <w:r>
        <w:t>.20</w:t>
      </w:r>
      <w:r w:rsidR="0024311A">
        <w:t>__</w:t>
      </w:r>
      <w:r>
        <w:t xml:space="preserve"> kokoontuvalle ylimääräiselle yhtiökoko-</w:t>
      </w:r>
    </w:p>
    <w:p w:rsidR="00854744" w:rsidRDefault="00854744" w:rsidP="0085474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tab/>
      </w:r>
      <w:r>
        <w:tab/>
        <w:t xml:space="preserve">ukselle, että se päättäisi </w:t>
      </w:r>
      <w:r w:rsidR="0015485C">
        <w:rPr>
          <w:szCs w:val="24"/>
        </w:rPr>
        <w:t>suunnatu</w:t>
      </w:r>
      <w:r>
        <w:rPr>
          <w:szCs w:val="24"/>
        </w:rPr>
        <w:t>sta</w:t>
      </w:r>
      <w:r w:rsidR="0015485C">
        <w:rPr>
          <w:szCs w:val="24"/>
        </w:rPr>
        <w:t xml:space="preserve"> osakean</w:t>
      </w:r>
      <w:r>
        <w:rPr>
          <w:szCs w:val="24"/>
        </w:rPr>
        <w:t>nista</w:t>
      </w:r>
      <w:r w:rsidR="0015485C">
        <w:rPr>
          <w:szCs w:val="24"/>
        </w:rPr>
        <w:t xml:space="preserve">, joka toteutetaan </w:t>
      </w:r>
      <w:r w:rsidR="00D16A0C">
        <w:rPr>
          <w:szCs w:val="24"/>
        </w:rPr>
        <w:t>antamalla</w:t>
      </w:r>
      <w:r w:rsidR="0015485C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15485C">
        <w:rPr>
          <w:szCs w:val="24"/>
        </w:rPr>
        <w:t xml:space="preserve">uusia </w:t>
      </w:r>
      <w:r w:rsidR="009B0546">
        <w:rPr>
          <w:szCs w:val="24"/>
        </w:rPr>
        <w:t>A-</w:t>
      </w:r>
      <w:r w:rsidR="0015485C">
        <w:rPr>
          <w:szCs w:val="24"/>
        </w:rPr>
        <w:t>osakkeita</w:t>
      </w:r>
      <w:r>
        <w:rPr>
          <w:szCs w:val="24"/>
        </w:rPr>
        <w:t xml:space="preserve"> seuraavalla tavalla:</w:t>
      </w:r>
      <w:r w:rsidR="00F51628">
        <w:rPr>
          <w:szCs w:val="24"/>
        </w:rPr>
        <w:t xml:space="preserve"> </w:t>
      </w:r>
    </w:p>
    <w:p w:rsidR="00854744" w:rsidRDefault="00854744" w:rsidP="0085474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760D08" w:rsidRPr="004C399E" w:rsidRDefault="00854744" w:rsidP="0085474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i/>
          <w:sz w:val="18"/>
          <w:szCs w:val="18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 w:rsidRPr="004C399E">
        <w:rPr>
          <w:i/>
          <w:sz w:val="18"/>
          <w:szCs w:val="18"/>
        </w:rPr>
        <w:t>Y</w:t>
      </w:r>
      <w:r w:rsidR="00F51628" w:rsidRPr="004C399E">
        <w:rPr>
          <w:i/>
          <w:sz w:val="18"/>
          <w:szCs w:val="18"/>
        </w:rPr>
        <w:t xml:space="preserve">htiön osakepääomaan ei tule </w:t>
      </w:r>
      <w:r w:rsidR="009037EA" w:rsidRPr="004C399E">
        <w:rPr>
          <w:i/>
          <w:sz w:val="18"/>
          <w:szCs w:val="18"/>
        </w:rPr>
        <w:t>korotusta</w:t>
      </w:r>
      <w:r w:rsidR="00F51628" w:rsidRPr="004C399E">
        <w:rPr>
          <w:i/>
          <w:sz w:val="18"/>
          <w:szCs w:val="18"/>
        </w:rPr>
        <w:t xml:space="preserve"> osakeannin yhteydessä</w:t>
      </w:r>
      <w:r w:rsidR="009B0546" w:rsidRPr="004C399E">
        <w:rPr>
          <w:i/>
          <w:sz w:val="18"/>
          <w:szCs w:val="18"/>
        </w:rPr>
        <w:t xml:space="preserve"> ja osakemerkintähinta </w:t>
      </w:r>
      <w:proofErr w:type="spellStart"/>
      <w:r w:rsidR="009B0546" w:rsidRPr="004C399E">
        <w:rPr>
          <w:i/>
          <w:sz w:val="18"/>
          <w:szCs w:val="18"/>
        </w:rPr>
        <w:t>merki</w:t>
      </w:r>
      <w:r w:rsidRPr="004C399E">
        <w:rPr>
          <w:i/>
          <w:sz w:val="18"/>
          <w:szCs w:val="18"/>
        </w:rPr>
        <w:t>-</w:t>
      </w:r>
      <w:proofErr w:type="spellEnd"/>
      <w:r w:rsidRPr="004C399E">
        <w:rPr>
          <w:i/>
          <w:sz w:val="18"/>
          <w:szCs w:val="18"/>
        </w:rPr>
        <w:tab/>
      </w:r>
      <w:r w:rsidRPr="004C399E">
        <w:rPr>
          <w:i/>
          <w:sz w:val="18"/>
          <w:szCs w:val="18"/>
        </w:rPr>
        <w:tab/>
      </w:r>
      <w:proofErr w:type="spellStart"/>
      <w:r w:rsidR="009B0546" w:rsidRPr="004C399E">
        <w:rPr>
          <w:i/>
          <w:sz w:val="18"/>
          <w:szCs w:val="18"/>
        </w:rPr>
        <w:t>tään</w:t>
      </w:r>
      <w:proofErr w:type="spellEnd"/>
      <w:r w:rsidR="009B0546" w:rsidRPr="004C399E">
        <w:rPr>
          <w:i/>
          <w:sz w:val="18"/>
          <w:szCs w:val="18"/>
        </w:rPr>
        <w:t xml:space="preserve"> kokonaisuudessaan sijoitetun vapaan oman pääoman rahastoon</w:t>
      </w:r>
      <w:r w:rsidR="00F51628" w:rsidRPr="004C399E">
        <w:rPr>
          <w:i/>
          <w:sz w:val="18"/>
          <w:szCs w:val="18"/>
        </w:rPr>
        <w:t xml:space="preserve">. </w:t>
      </w:r>
    </w:p>
    <w:p w:rsidR="00760D08" w:rsidRPr="004C399E" w:rsidRDefault="00760D08" w:rsidP="00F51628">
      <w:pPr>
        <w:pStyle w:val="Sisennettyleipteksti"/>
        <w:rPr>
          <w:i/>
          <w:sz w:val="18"/>
          <w:szCs w:val="18"/>
        </w:rPr>
      </w:pPr>
    </w:p>
    <w:p w:rsidR="00F51628" w:rsidRPr="004C399E" w:rsidRDefault="001C0341" w:rsidP="00F51628">
      <w:pPr>
        <w:pStyle w:val="Sisennettyleipteksti"/>
        <w:rPr>
          <w:i/>
          <w:sz w:val="18"/>
          <w:szCs w:val="18"/>
        </w:rPr>
      </w:pPr>
      <w:r w:rsidRPr="004C399E">
        <w:rPr>
          <w:i/>
          <w:sz w:val="18"/>
          <w:szCs w:val="18"/>
        </w:rPr>
        <w:t xml:space="preserve">Suunnatussa osakeannissa </w:t>
      </w:r>
      <w:r w:rsidR="00F51628" w:rsidRPr="004C399E">
        <w:rPr>
          <w:i/>
          <w:sz w:val="18"/>
          <w:szCs w:val="18"/>
        </w:rPr>
        <w:t>tarjo</w:t>
      </w:r>
      <w:r w:rsidRPr="004C399E">
        <w:rPr>
          <w:i/>
          <w:sz w:val="18"/>
          <w:szCs w:val="18"/>
        </w:rPr>
        <w:t xml:space="preserve">taan </w:t>
      </w:r>
      <w:r w:rsidR="00F51628" w:rsidRPr="004C399E">
        <w:rPr>
          <w:i/>
          <w:sz w:val="18"/>
          <w:szCs w:val="18"/>
        </w:rPr>
        <w:t xml:space="preserve">osakkeenomistajien merkintäetuoikeudesta poiketen yhtiön </w:t>
      </w:r>
      <w:r w:rsidR="009B0546" w:rsidRPr="004C399E">
        <w:rPr>
          <w:i/>
          <w:sz w:val="18"/>
          <w:szCs w:val="18"/>
        </w:rPr>
        <w:t>pää</w:t>
      </w:r>
      <w:r w:rsidR="00D16A0C" w:rsidRPr="004C399E">
        <w:rPr>
          <w:i/>
          <w:sz w:val="18"/>
          <w:szCs w:val="18"/>
        </w:rPr>
        <w:t xml:space="preserve">velkojille </w:t>
      </w:r>
      <w:r w:rsidR="00F51628" w:rsidRPr="004C399E">
        <w:rPr>
          <w:i/>
          <w:sz w:val="18"/>
          <w:szCs w:val="18"/>
        </w:rPr>
        <w:t xml:space="preserve">merkittäväksi yhteensä </w:t>
      </w:r>
      <w:r w:rsidR="005B7285" w:rsidRPr="004C399E">
        <w:rPr>
          <w:i/>
          <w:sz w:val="18"/>
          <w:szCs w:val="18"/>
        </w:rPr>
        <w:t>7.000</w:t>
      </w:r>
      <w:r w:rsidR="00D16A0C" w:rsidRPr="004C399E">
        <w:rPr>
          <w:i/>
          <w:sz w:val="18"/>
          <w:szCs w:val="18"/>
        </w:rPr>
        <w:t xml:space="preserve"> </w:t>
      </w:r>
      <w:r w:rsidR="00F51628" w:rsidRPr="004C399E">
        <w:rPr>
          <w:i/>
          <w:sz w:val="18"/>
          <w:szCs w:val="18"/>
        </w:rPr>
        <w:t xml:space="preserve">kappaletta </w:t>
      </w:r>
      <w:r w:rsidRPr="004C399E">
        <w:rPr>
          <w:i/>
          <w:sz w:val="18"/>
          <w:szCs w:val="18"/>
        </w:rPr>
        <w:t xml:space="preserve">yhtiön </w:t>
      </w:r>
      <w:r w:rsidR="00D16A0C" w:rsidRPr="004C399E">
        <w:rPr>
          <w:i/>
          <w:sz w:val="18"/>
          <w:szCs w:val="18"/>
        </w:rPr>
        <w:t>uusia A-</w:t>
      </w:r>
      <w:r w:rsidR="00F51628" w:rsidRPr="004C399E">
        <w:rPr>
          <w:i/>
          <w:sz w:val="18"/>
          <w:szCs w:val="18"/>
        </w:rPr>
        <w:t xml:space="preserve">osakkeita seuraavasti:  </w:t>
      </w:r>
    </w:p>
    <w:p w:rsidR="00F51628" w:rsidRPr="00854744" w:rsidRDefault="00F51628" w:rsidP="00F51628">
      <w:pPr>
        <w:pStyle w:val="Leipteksti21"/>
        <w:tabs>
          <w:tab w:val="left" w:pos="720"/>
        </w:tabs>
        <w:rPr>
          <w:sz w:val="18"/>
          <w:szCs w:val="18"/>
          <w:lang w:val="fi-FI"/>
        </w:rPr>
      </w:pPr>
    </w:p>
    <w:p w:rsidR="00F51628" w:rsidRPr="004C399E" w:rsidRDefault="004C54F8" w:rsidP="00F51628">
      <w:pPr>
        <w:pStyle w:val="Leipteksti21"/>
        <w:numPr>
          <w:ilvl w:val="12"/>
          <w:numId w:val="0"/>
        </w:numPr>
        <w:ind w:firstLine="720"/>
        <w:rPr>
          <w:rFonts w:ascii="Arial" w:hAnsi="Arial" w:cs="Arial"/>
          <w:i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ab/>
      </w:r>
      <w:r w:rsidR="00F51628" w:rsidRPr="004C399E">
        <w:rPr>
          <w:rFonts w:ascii="Arial" w:hAnsi="Arial" w:cs="Arial"/>
          <w:i/>
          <w:sz w:val="18"/>
          <w:szCs w:val="18"/>
          <w:lang w:val="fi-FI"/>
        </w:rPr>
        <w:t xml:space="preserve">Uudet </w:t>
      </w:r>
      <w:r w:rsidR="009B0546" w:rsidRPr="004C399E">
        <w:rPr>
          <w:rFonts w:ascii="Arial" w:hAnsi="Arial" w:cs="Arial"/>
          <w:i/>
          <w:sz w:val="18"/>
          <w:szCs w:val="18"/>
          <w:lang w:val="fi-FI"/>
        </w:rPr>
        <w:t>A-</w:t>
      </w:r>
      <w:r w:rsidR="00F51628" w:rsidRPr="004C399E">
        <w:rPr>
          <w:rFonts w:ascii="Arial" w:hAnsi="Arial" w:cs="Arial"/>
          <w:i/>
          <w:sz w:val="18"/>
          <w:szCs w:val="18"/>
          <w:lang w:val="fi-FI"/>
        </w:rPr>
        <w:t xml:space="preserve">osakkeet merkitään heti siten, että: </w:t>
      </w:r>
    </w:p>
    <w:p w:rsidR="00D16A0C" w:rsidRPr="004C399E" w:rsidRDefault="005B7285" w:rsidP="00760D08">
      <w:pPr>
        <w:pStyle w:val="Leipteksti21"/>
        <w:numPr>
          <w:ilvl w:val="0"/>
          <w:numId w:val="4"/>
        </w:numPr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 xml:space="preserve">XXX 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 xml:space="preserve">Oyj merkitsee </w:t>
      </w:r>
      <w:r w:rsidRPr="004C399E">
        <w:rPr>
          <w:rFonts w:ascii="Arial" w:hAnsi="Arial" w:cs="Arial"/>
          <w:i/>
          <w:sz w:val="18"/>
          <w:szCs w:val="18"/>
          <w:lang w:val="fi-FI"/>
        </w:rPr>
        <w:t>3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>.</w:t>
      </w:r>
      <w:r w:rsidRPr="004C399E">
        <w:rPr>
          <w:rFonts w:ascii="Arial" w:hAnsi="Arial" w:cs="Arial"/>
          <w:i/>
          <w:sz w:val="18"/>
          <w:szCs w:val="18"/>
          <w:lang w:val="fi-FI"/>
        </w:rPr>
        <w:t>000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 xml:space="preserve"> kappaletta A-osaketta merkintähinnan </w:t>
      </w:r>
    </w:p>
    <w:p w:rsidR="00D16A0C" w:rsidRPr="004C399E" w:rsidRDefault="00D16A0C" w:rsidP="00D16A0C">
      <w:pPr>
        <w:pStyle w:val="Leipteksti21"/>
        <w:numPr>
          <w:ilvl w:val="12"/>
          <w:numId w:val="0"/>
        </w:numPr>
        <w:ind w:left="720"/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ab/>
        <w:t>ollessa 50,00 euroa/osake, yhteensä 1</w:t>
      </w:r>
      <w:r w:rsidR="005B7285" w:rsidRPr="004C399E">
        <w:rPr>
          <w:rFonts w:ascii="Arial" w:hAnsi="Arial" w:cs="Arial"/>
          <w:i/>
          <w:sz w:val="18"/>
          <w:szCs w:val="18"/>
          <w:lang w:val="fi-FI"/>
        </w:rPr>
        <w:t>50</w:t>
      </w:r>
      <w:r w:rsidRPr="004C399E">
        <w:rPr>
          <w:rFonts w:ascii="Arial" w:hAnsi="Arial" w:cs="Arial"/>
          <w:i/>
          <w:sz w:val="18"/>
          <w:szCs w:val="18"/>
          <w:lang w:val="fi-FI"/>
        </w:rPr>
        <w:t>.</w:t>
      </w:r>
      <w:r w:rsidR="005B7285" w:rsidRPr="004C399E">
        <w:rPr>
          <w:rFonts w:ascii="Arial" w:hAnsi="Arial" w:cs="Arial"/>
          <w:i/>
          <w:sz w:val="18"/>
          <w:szCs w:val="18"/>
          <w:lang w:val="fi-FI"/>
        </w:rPr>
        <w:t>0</w:t>
      </w:r>
      <w:r w:rsidRPr="004C399E">
        <w:rPr>
          <w:rFonts w:ascii="Arial" w:hAnsi="Arial" w:cs="Arial"/>
          <w:i/>
          <w:sz w:val="18"/>
          <w:szCs w:val="18"/>
          <w:lang w:val="fi-FI"/>
        </w:rPr>
        <w:t>00 euroa;</w:t>
      </w:r>
    </w:p>
    <w:p w:rsidR="00760D08" w:rsidRPr="004C399E" w:rsidRDefault="005B7285" w:rsidP="00760D08">
      <w:pPr>
        <w:pStyle w:val="Leipteksti21"/>
        <w:numPr>
          <w:ilvl w:val="0"/>
          <w:numId w:val="3"/>
        </w:numPr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>YYY Oy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 xml:space="preserve"> merkitsee 2.</w:t>
      </w:r>
      <w:r w:rsidRPr="004C399E">
        <w:rPr>
          <w:rFonts w:ascii="Arial" w:hAnsi="Arial" w:cs="Arial"/>
          <w:i/>
          <w:sz w:val="18"/>
          <w:szCs w:val="18"/>
          <w:lang w:val="fi-FI"/>
        </w:rPr>
        <w:t>000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 xml:space="preserve"> kappaletta A-osaketta</w:t>
      </w:r>
    </w:p>
    <w:p w:rsidR="00D16A0C" w:rsidRPr="004C399E" w:rsidRDefault="00D16A0C" w:rsidP="00760D08">
      <w:pPr>
        <w:pStyle w:val="Leipteksti21"/>
        <w:ind w:left="1305"/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>merkintähinnan ollessa 50,00 euroa/osake, yhteensä 10</w:t>
      </w:r>
      <w:r w:rsidR="005B7285" w:rsidRPr="004C399E">
        <w:rPr>
          <w:rFonts w:ascii="Arial" w:hAnsi="Arial" w:cs="Arial"/>
          <w:i/>
          <w:sz w:val="18"/>
          <w:szCs w:val="18"/>
          <w:lang w:val="fi-FI"/>
        </w:rPr>
        <w:t>0</w:t>
      </w:r>
      <w:r w:rsidRPr="004C399E">
        <w:rPr>
          <w:rFonts w:ascii="Arial" w:hAnsi="Arial" w:cs="Arial"/>
          <w:i/>
          <w:sz w:val="18"/>
          <w:szCs w:val="18"/>
          <w:lang w:val="fi-FI"/>
        </w:rPr>
        <w:t>.</w:t>
      </w:r>
      <w:r w:rsidR="005B7285" w:rsidRPr="004C399E">
        <w:rPr>
          <w:rFonts w:ascii="Arial" w:hAnsi="Arial" w:cs="Arial"/>
          <w:i/>
          <w:sz w:val="18"/>
          <w:szCs w:val="18"/>
          <w:lang w:val="fi-FI"/>
        </w:rPr>
        <w:t>0</w:t>
      </w:r>
      <w:r w:rsidRPr="004C399E">
        <w:rPr>
          <w:rFonts w:ascii="Arial" w:hAnsi="Arial" w:cs="Arial"/>
          <w:i/>
          <w:sz w:val="18"/>
          <w:szCs w:val="18"/>
          <w:lang w:val="fi-FI"/>
        </w:rPr>
        <w:t>00 euroa;</w:t>
      </w:r>
    </w:p>
    <w:p w:rsidR="00760D08" w:rsidRPr="004C399E" w:rsidRDefault="005B7285" w:rsidP="00760D08">
      <w:pPr>
        <w:pStyle w:val="Leipteksti21"/>
        <w:numPr>
          <w:ilvl w:val="0"/>
          <w:numId w:val="3"/>
        </w:numPr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 xml:space="preserve">ZZZ Oy 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>merkitsee 1.</w:t>
      </w:r>
      <w:r w:rsidRPr="004C399E">
        <w:rPr>
          <w:rFonts w:ascii="Arial" w:hAnsi="Arial" w:cs="Arial"/>
          <w:i/>
          <w:sz w:val="18"/>
          <w:szCs w:val="18"/>
          <w:lang w:val="fi-FI"/>
        </w:rPr>
        <w:t>00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 xml:space="preserve">0 kappaletta A-osaketta merkintähinnan </w:t>
      </w:r>
    </w:p>
    <w:p w:rsidR="00D16A0C" w:rsidRPr="004C399E" w:rsidRDefault="00D16A0C" w:rsidP="00760D08">
      <w:pPr>
        <w:pStyle w:val="Leipteksti21"/>
        <w:ind w:left="1305"/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 xml:space="preserve">ollessa 50,00 euroa/osake, yhteensä </w:t>
      </w:r>
      <w:r w:rsidR="005B7285" w:rsidRPr="004C399E">
        <w:rPr>
          <w:rFonts w:ascii="Arial" w:hAnsi="Arial" w:cs="Arial"/>
          <w:i/>
          <w:sz w:val="18"/>
          <w:szCs w:val="18"/>
          <w:lang w:val="fi-FI"/>
        </w:rPr>
        <w:t>50</w:t>
      </w:r>
      <w:r w:rsidRPr="004C399E">
        <w:rPr>
          <w:rFonts w:ascii="Arial" w:hAnsi="Arial" w:cs="Arial"/>
          <w:i/>
          <w:sz w:val="18"/>
          <w:szCs w:val="18"/>
          <w:lang w:val="fi-FI"/>
        </w:rPr>
        <w:t>.000 euroa</w:t>
      </w:r>
      <w:r w:rsidR="005B7285" w:rsidRPr="004C399E">
        <w:rPr>
          <w:rFonts w:ascii="Arial" w:hAnsi="Arial" w:cs="Arial"/>
          <w:i/>
          <w:sz w:val="18"/>
          <w:szCs w:val="18"/>
          <w:lang w:val="fi-FI"/>
        </w:rPr>
        <w:t xml:space="preserve"> ja</w:t>
      </w:r>
    </w:p>
    <w:p w:rsidR="00D16A0C" w:rsidRPr="004C399E" w:rsidRDefault="005B7285" w:rsidP="00760D08">
      <w:pPr>
        <w:pStyle w:val="Leipteksti21"/>
        <w:numPr>
          <w:ilvl w:val="0"/>
          <w:numId w:val="3"/>
        </w:numPr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>Seppo Sijoittaja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 xml:space="preserve"> merkitsee </w:t>
      </w:r>
      <w:r w:rsidRPr="004C399E">
        <w:rPr>
          <w:rFonts w:ascii="Arial" w:hAnsi="Arial" w:cs="Arial"/>
          <w:i/>
          <w:sz w:val="18"/>
          <w:szCs w:val="18"/>
          <w:lang w:val="fi-FI"/>
        </w:rPr>
        <w:t>1.0</w:t>
      </w:r>
      <w:r w:rsidR="00D16A0C" w:rsidRPr="004C399E">
        <w:rPr>
          <w:rFonts w:ascii="Arial" w:hAnsi="Arial" w:cs="Arial"/>
          <w:i/>
          <w:sz w:val="18"/>
          <w:szCs w:val="18"/>
          <w:lang w:val="fi-FI"/>
        </w:rPr>
        <w:t xml:space="preserve">00 kappaletta A-osaketta merkintähinnan </w:t>
      </w:r>
    </w:p>
    <w:p w:rsidR="00D16A0C" w:rsidRPr="004C399E" w:rsidRDefault="00D16A0C" w:rsidP="00D16A0C">
      <w:pPr>
        <w:pStyle w:val="Leipteksti21"/>
        <w:numPr>
          <w:ilvl w:val="12"/>
          <w:numId w:val="0"/>
        </w:numPr>
        <w:ind w:left="720"/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ab/>
        <w:t xml:space="preserve">ollessa 50,00 euroa/osake, yhteensä </w:t>
      </w:r>
      <w:r w:rsidR="005B7285" w:rsidRPr="004C399E">
        <w:rPr>
          <w:rFonts w:ascii="Arial" w:hAnsi="Arial" w:cs="Arial"/>
          <w:i/>
          <w:sz w:val="18"/>
          <w:szCs w:val="18"/>
          <w:lang w:val="fi-FI"/>
        </w:rPr>
        <w:t>5</w:t>
      </w:r>
      <w:r w:rsidRPr="004C399E">
        <w:rPr>
          <w:rFonts w:ascii="Arial" w:hAnsi="Arial" w:cs="Arial"/>
          <w:i/>
          <w:sz w:val="18"/>
          <w:szCs w:val="18"/>
          <w:lang w:val="fi-FI"/>
        </w:rPr>
        <w:t>0.000 euroa</w:t>
      </w:r>
      <w:r w:rsidR="005B7285" w:rsidRPr="004C399E">
        <w:rPr>
          <w:rFonts w:ascii="Arial" w:hAnsi="Arial" w:cs="Arial"/>
          <w:i/>
          <w:sz w:val="18"/>
          <w:szCs w:val="18"/>
          <w:lang w:val="fi-FI"/>
        </w:rPr>
        <w:t>.</w:t>
      </w:r>
    </w:p>
    <w:p w:rsidR="00D16A0C" w:rsidRPr="004C399E" w:rsidRDefault="00D16A0C" w:rsidP="00D16A0C">
      <w:pPr>
        <w:pStyle w:val="Leipteksti21"/>
        <w:numPr>
          <w:ilvl w:val="12"/>
          <w:numId w:val="0"/>
        </w:numPr>
        <w:ind w:left="720"/>
        <w:rPr>
          <w:rFonts w:ascii="Arial" w:hAnsi="Arial" w:cs="Arial"/>
          <w:i/>
          <w:sz w:val="18"/>
          <w:szCs w:val="18"/>
          <w:lang w:val="fi-FI"/>
        </w:rPr>
      </w:pPr>
    </w:p>
    <w:p w:rsidR="00F51628" w:rsidRPr="004C399E" w:rsidRDefault="00D16A0C" w:rsidP="00D16A0C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cs="Arial"/>
          <w:i/>
          <w:szCs w:val="22"/>
        </w:rPr>
      </w:pPr>
      <w:r w:rsidRPr="004C399E">
        <w:rPr>
          <w:rFonts w:cs="Arial"/>
          <w:i/>
        </w:rPr>
        <w:tab/>
      </w:r>
      <w:r w:rsidR="00F51628" w:rsidRPr="004C399E">
        <w:rPr>
          <w:rFonts w:cs="Arial"/>
          <w:i/>
          <w:szCs w:val="22"/>
        </w:rPr>
        <w:t xml:space="preserve"> </w:t>
      </w:r>
    </w:p>
    <w:p w:rsidR="00F51628" w:rsidRPr="004C399E" w:rsidRDefault="001C0341" w:rsidP="005B7285">
      <w:pPr>
        <w:ind w:left="1304" w:firstLine="1"/>
        <w:jc w:val="both"/>
        <w:rPr>
          <w:rFonts w:cs="Arial"/>
          <w:i/>
          <w:sz w:val="18"/>
          <w:szCs w:val="18"/>
        </w:rPr>
      </w:pPr>
      <w:r w:rsidRPr="004C399E">
        <w:rPr>
          <w:rFonts w:cs="Arial"/>
          <w:i/>
          <w:sz w:val="18"/>
          <w:szCs w:val="18"/>
        </w:rPr>
        <w:t>O</w:t>
      </w:r>
      <w:r w:rsidR="00F51628" w:rsidRPr="004C399E">
        <w:rPr>
          <w:rFonts w:cs="Arial"/>
          <w:i/>
          <w:sz w:val="18"/>
          <w:szCs w:val="18"/>
        </w:rPr>
        <w:t xml:space="preserve">sakkeiden merkintä tapahtuu </w:t>
      </w:r>
      <w:r w:rsidR="004C399E">
        <w:rPr>
          <w:rFonts w:cs="Arial"/>
          <w:i/>
          <w:sz w:val="18"/>
          <w:szCs w:val="18"/>
        </w:rPr>
        <w:t>yhtiö</w:t>
      </w:r>
      <w:r w:rsidR="00854744" w:rsidRPr="004C399E">
        <w:rPr>
          <w:rFonts w:cs="Arial"/>
          <w:i/>
          <w:sz w:val="18"/>
          <w:szCs w:val="18"/>
        </w:rPr>
        <w:t>kokouspöytäkirjan a</w:t>
      </w:r>
      <w:r w:rsidR="00F51628" w:rsidRPr="004C399E">
        <w:rPr>
          <w:rFonts w:cs="Arial"/>
          <w:i/>
          <w:sz w:val="18"/>
          <w:szCs w:val="18"/>
        </w:rPr>
        <w:t xml:space="preserve">llekirjoituksin. Osakkeiden merkintähinta on yhtiön osakkeen </w:t>
      </w:r>
      <w:r w:rsidR="00D16A0C" w:rsidRPr="004C399E">
        <w:rPr>
          <w:rFonts w:cs="Arial"/>
          <w:i/>
          <w:sz w:val="18"/>
          <w:szCs w:val="18"/>
        </w:rPr>
        <w:t xml:space="preserve">käypä </w:t>
      </w:r>
      <w:r w:rsidR="00F51628" w:rsidRPr="004C399E">
        <w:rPr>
          <w:rFonts w:cs="Arial"/>
          <w:i/>
          <w:sz w:val="18"/>
          <w:szCs w:val="18"/>
        </w:rPr>
        <w:t>arvo</w:t>
      </w:r>
      <w:r w:rsidR="00854744" w:rsidRPr="004C399E">
        <w:rPr>
          <w:rFonts w:cs="Arial"/>
          <w:i/>
          <w:sz w:val="18"/>
          <w:szCs w:val="18"/>
        </w:rPr>
        <w:t xml:space="preserve"> </w:t>
      </w:r>
      <w:r w:rsidR="00F51628" w:rsidRPr="004C399E">
        <w:rPr>
          <w:rFonts w:cs="Arial"/>
          <w:i/>
          <w:sz w:val="18"/>
          <w:szCs w:val="18"/>
        </w:rPr>
        <w:t>edellisestä vahvistetusta tilinpäätöksestä laskettuna. Merkintähi</w:t>
      </w:r>
      <w:r w:rsidR="00F51628" w:rsidRPr="004C399E">
        <w:rPr>
          <w:rFonts w:cs="Arial"/>
          <w:i/>
          <w:sz w:val="18"/>
          <w:szCs w:val="18"/>
        </w:rPr>
        <w:t>n</w:t>
      </w:r>
      <w:r w:rsidR="00F51628" w:rsidRPr="004C399E">
        <w:rPr>
          <w:rFonts w:cs="Arial"/>
          <w:i/>
          <w:sz w:val="18"/>
          <w:szCs w:val="18"/>
        </w:rPr>
        <w:t>ta makseta</w:t>
      </w:r>
      <w:r w:rsidR="00D16A0C" w:rsidRPr="004C399E">
        <w:rPr>
          <w:rFonts w:cs="Arial"/>
          <w:i/>
          <w:sz w:val="18"/>
          <w:szCs w:val="18"/>
        </w:rPr>
        <w:t>an kuittaamalla osakemerkitsijän yhtiöltä olevia velkasaatavia</w:t>
      </w:r>
      <w:r w:rsidR="00F51628" w:rsidRPr="004C399E">
        <w:rPr>
          <w:rFonts w:cs="Arial"/>
          <w:i/>
          <w:sz w:val="18"/>
          <w:szCs w:val="18"/>
        </w:rPr>
        <w:t>.</w:t>
      </w:r>
    </w:p>
    <w:p w:rsidR="00D328F6" w:rsidRPr="004C399E" w:rsidRDefault="00D328F6" w:rsidP="00854744">
      <w:pPr>
        <w:pStyle w:val="Leipteksti21"/>
        <w:numPr>
          <w:ilvl w:val="12"/>
          <w:numId w:val="0"/>
        </w:numPr>
        <w:jc w:val="both"/>
        <w:rPr>
          <w:rFonts w:ascii="Arial" w:hAnsi="Arial" w:cs="Arial"/>
          <w:i/>
          <w:sz w:val="18"/>
          <w:szCs w:val="18"/>
          <w:lang w:val="fi-FI"/>
        </w:rPr>
      </w:pPr>
    </w:p>
    <w:p w:rsidR="004C399E" w:rsidRDefault="00D328F6" w:rsidP="00D328F6">
      <w:pPr>
        <w:pStyle w:val="Leipteksti21"/>
        <w:numPr>
          <w:ilvl w:val="12"/>
          <w:numId w:val="0"/>
        </w:numPr>
        <w:jc w:val="both"/>
        <w:rPr>
          <w:rFonts w:ascii="Arial" w:hAnsi="Arial" w:cs="Arial"/>
          <w:i/>
          <w:sz w:val="18"/>
          <w:szCs w:val="18"/>
          <w:lang w:val="fi-FI"/>
        </w:rPr>
      </w:pPr>
      <w:r w:rsidRPr="004C399E">
        <w:rPr>
          <w:rFonts w:ascii="Arial" w:hAnsi="Arial" w:cs="Arial"/>
          <w:i/>
          <w:sz w:val="18"/>
          <w:szCs w:val="18"/>
          <w:lang w:val="fi-FI"/>
        </w:rPr>
        <w:tab/>
        <w:t>S</w:t>
      </w:r>
      <w:r w:rsidR="00F51628" w:rsidRPr="004C399E">
        <w:rPr>
          <w:rFonts w:ascii="Arial" w:hAnsi="Arial" w:cs="Arial"/>
          <w:i/>
          <w:sz w:val="18"/>
          <w:szCs w:val="18"/>
          <w:lang w:val="fi-FI"/>
        </w:rPr>
        <w:t xml:space="preserve">uunnatun osakeannin tarkoituksena on yhtiön </w:t>
      </w:r>
      <w:r w:rsidR="0015485C" w:rsidRPr="004C399E">
        <w:rPr>
          <w:rFonts w:ascii="Arial" w:hAnsi="Arial" w:cs="Arial"/>
          <w:i/>
          <w:sz w:val="18"/>
          <w:szCs w:val="18"/>
          <w:lang w:val="fi-FI"/>
        </w:rPr>
        <w:t>lainojen määrän oleellinen pienentäminen</w:t>
      </w:r>
      <w:r w:rsidR="009B0546" w:rsidRPr="004C399E">
        <w:rPr>
          <w:rFonts w:ascii="Arial" w:hAnsi="Arial" w:cs="Arial"/>
          <w:i/>
          <w:sz w:val="18"/>
          <w:szCs w:val="18"/>
          <w:lang w:val="fi-FI"/>
        </w:rPr>
        <w:t xml:space="preserve">, joka </w:t>
      </w:r>
      <w:r w:rsidRPr="004C399E">
        <w:rPr>
          <w:rFonts w:ascii="Arial" w:hAnsi="Arial" w:cs="Arial"/>
          <w:i/>
          <w:sz w:val="18"/>
          <w:szCs w:val="18"/>
          <w:lang w:val="fi-FI"/>
        </w:rPr>
        <w:tab/>
      </w:r>
      <w:r w:rsidR="009B0546" w:rsidRPr="004C399E">
        <w:rPr>
          <w:rFonts w:ascii="Arial" w:hAnsi="Arial" w:cs="Arial"/>
          <w:i/>
          <w:sz w:val="18"/>
          <w:szCs w:val="18"/>
          <w:lang w:val="fi-FI"/>
        </w:rPr>
        <w:t>toteutuu</w:t>
      </w:r>
      <w:r w:rsidRPr="004C399E">
        <w:rPr>
          <w:rFonts w:ascii="Arial" w:hAnsi="Arial" w:cs="Arial"/>
          <w:i/>
          <w:sz w:val="18"/>
          <w:szCs w:val="18"/>
          <w:lang w:val="fi-FI"/>
        </w:rPr>
        <w:t xml:space="preserve"> </w:t>
      </w:r>
      <w:r w:rsidR="009B0546" w:rsidRPr="004C399E">
        <w:rPr>
          <w:rFonts w:ascii="Arial" w:hAnsi="Arial" w:cs="Arial"/>
          <w:i/>
          <w:sz w:val="18"/>
          <w:szCs w:val="18"/>
          <w:lang w:val="fi-FI"/>
        </w:rPr>
        <w:t>siten, että yhtiön päävelkojat vaihtavat saatavansa yhtiön uusiksi osakkeiksi</w:t>
      </w:r>
      <w:r w:rsidR="00F51628" w:rsidRPr="004C399E">
        <w:rPr>
          <w:rFonts w:ascii="Arial" w:hAnsi="Arial" w:cs="Arial"/>
          <w:i/>
          <w:sz w:val="18"/>
          <w:szCs w:val="18"/>
          <w:lang w:val="fi-FI"/>
        </w:rPr>
        <w:t>.</w:t>
      </w:r>
      <w:r w:rsidR="009B0546" w:rsidRPr="004C399E">
        <w:rPr>
          <w:rFonts w:ascii="Arial" w:hAnsi="Arial" w:cs="Arial"/>
          <w:i/>
          <w:sz w:val="18"/>
          <w:szCs w:val="18"/>
          <w:lang w:val="fi-FI"/>
        </w:rPr>
        <w:t xml:space="preserve"> </w:t>
      </w:r>
      <w:r w:rsidR="00F51628" w:rsidRPr="004C399E">
        <w:rPr>
          <w:rFonts w:ascii="Arial" w:hAnsi="Arial" w:cs="Arial"/>
          <w:i/>
          <w:sz w:val="18"/>
          <w:szCs w:val="18"/>
          <w:lang w:val="fi-FI"/>
        </w:rPr>
        <w:t xml:space="preserve">Näin ollen </w:t>
      </w:r>
      <w:r w:rsidRPr="004C399E">
        <w:rPr>
          <w:rFonts w:ascii="Arial" w:hAnsi="Arial" w:cs="Arial"/>
          <w:i/>
          <w:sz w:val="18"/>
          <w:szCs w:val="18"/>
          <w:lang w:val="fi-FI"/>
        </w:rPr>
        <w:tab/>
      </w:r>
      <w:r w:rsidR="00F51628" w:rsidRPr="004C399E">
        <w:rPr>
          <w:rFonts w:ascii="Arial" w:hAnsi="Arial" w:cs="Arial"/>
          <w:i/>
          <w:sz w:val="18"/>
          <w:szCs w:val="18"/>
          <w:lang w:val="fi-FI"/>
        </w:rPr>
        <w:t>osakkeenomistajien</w:t>
      </w:r>
      <w:r w:rsidRPr="004C399E">
        <w:rPr>
          <w:rFonts w:ascii="Arial" w:hAnsi="Arial" w:cs="Arial"/>
          <w:i/>
          <w:sz w:val="18"/>
          <w:szCs w:val="18"/>
          <w:lang w:val="fi-FI"/>
        </w:rPr>
        <w:t xml:space="preserve"> </w:t>
      </w:r>
      <w:r w:rsidR="00F51628" w:rsidRPr="004C399E">
        <w:rPr>
          <w:rFonts w:ascii="Arial" w:hAnsi="Arial" w:cs="Arial"/>
          <w:i/>
          <w:sz w:val="18"/>
          <w:szCs w:val="18"/>
          <w:lang w:val="fi-FI"/>
        </w:rPr>
        <w:t xml:space="preserve">merkintäetuoikeudesta poikkeamiseen on yhtiön kannalta painava </w:t>
      </w:r>
    </w:p>
    <w:p w:rsidR="00F51628" w:rsidRPr="004C399E" w:rsidRDefault="004C399E" w:rsidP="00D328F6">
      <w:pPr>
        <w:pStyle w:val="Leipteksti21"/>
        <w:numPr>
          <w:ilvl w:val="12"/>
          <w:numId w:val="0"/>
        </w:numPr>
        <w:jc w:val="both"/>
        <w:rPr>
          <w:rFonts w:ascii="Arial" w:hAnsi="Arial" w:cs="Arial"/>
          <w:i/>
          <w:sz w:val="18"/>
          <w:szCs w:val="18"/>
          <w:lang w:val="fi-FI"/>
        </w:rPr>
      </w:pPr>
      <w:r>
        <w:rPr>
          <w:rFonts w:ascii="Arial" w:hAnsi="Arial" w:cs="Arial"/>
          <w:i/>
          <w:sz w:val="18"/>
          <w:szCs w:val="18"/>
          <w:lang w:val="fi-FI"/>
        </w:rPr>
        <w:tab/>
      </w:r>
      <w:r w:rsidR="00F51628" w:rsidRPr="004C399E">
        <w:rPr>
          <w:rFonts w:ascii="Arial" w:hAnsi="Arial" w:cs="Arial"/>
          <w:i/>
          <w:sz w:val="18"/>
          <w:szCs w:val="18"/>
          <w:lang w:val="fi-FI"/>
        </w:rPr>
        <w:t>taloudellinen syy.</w:t>
      </w:r>
    </w:p>
    <w:p w:rsidR="00F51628" w:rsidRPr="00D328F6" w:rsidRDefault="00F51628" w:rsidP="00F51628">
      <w:pPr>
        <w:tabs>
          <w:tab w:val="left" w:pos="5103"/>
          <w:tab w:val="left" w:pos="6804"/>
        </w:tabs>
        <w:ind w:left="1701" w:hanging="1701"/>
        <w:jc w:val="both"/>
        <w:rPr>
          <w:rFonts w:cs="Arial"/>
          <w:sz w:val="18"/>
          <w:szCs w:val="18"/>
        </w:rPr>
      </w:pPr>
    </w:p>
    <w:p w:rsidR="00F51628" w:rsidRPr="001C0341" w:rsidRDefault="00F51628" w:rsidP="00F51628">
      <w:pPr>
        <w:widowControl w:val="0"/>
        <w:tabs>
          <w:tab w:val="left" w:pos="1294"/>
          <w:tab w:val="left" w:pos="2590"/>
          <w:tab w:val="left" w:pos="3886"/>
          <w:tab w:val="left" w:pos="5182"/>
          <w:tab w:val="left" w:pos="6478"/>
          <w:tab w:val="left" w:pos="7774"/>
          <w:tab w:val="left" w:pos="9070"/>
        </w:tabs>
        <w:rPr>
          <w:rFonts w:cs="Arial"/>
          <w:snapToGrid w:val="0"/>
          <w:szCs w:val="22"/>
        </w:rPr>
      </w:pPr>
    </w:p>
    <w:p w:rsidR="00BC53E4" w:rsidRDefault="00AB5854" w:rsidP="001C0341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</w:pPr>
      <w:r>
        <w:tab/>
      </w:r>
    </w:p>
    <w:p w:rsidR="00BC53E4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  <w:rPr>
          <w:b/>
          <w:bCs/>
        </w:rPr>
      </w:pPr>
      <w:r>
        <w:rPr>
          <w:b/>
          <w:bCs/>
        </w:rPr>
        <w:t xml:space="preserve">§ </w:t>
      </w:r>
      <w:proofErr w:type="gramStart"/>
      <w:r>
        <w:rPr>
          <w:b/>
          <w:bCs/>
        </w:rPr>
        <w:t>4   Kokouksen</w:t>
      </w:r>
      <w:proofErr w:type="gramEnd"/>
      <w:r>
        <w:rPr>
          <w:b/>
          <w:bCs/>
        </w:rPr>
        <w:t xml:space="preserve"> päättäminen</w:t>
      </w:r>
    </w:p>
    <w:p w:rsidR="00BC53E4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ind w:left="1276" w:hanging="1276"/>
        <w:jc w:val="both"/>
      </w:pPr>
      <w:r>
        <w:tab/>
      </w:r>
      <w:proofErr w:type="gramStart"/>
      <w:r>
        <w:t>Koska</w:t>
      </w:r>
      <w:proofErr w:type="gramEnd"/>
      <w:r>
        <w:t xml:space="preserve"> muita asioita ei ollut puheenjohtaja päätti kokouksen.</w:t>
      </w:r>
    </w:p>
    <w:p w:rsidR="00BC53E4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</w:pPr>
    </w:p>
    <w:p w:rsidR="00BC53E4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</w:pPr>
    </w:p>
    <w:p w:rsidR="00BC53E4" w:rsidRDefault="00BC53E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</w:pPr>
    </w:p>
    <w:p w:rsidR="003C47AA" w:rsidRDefault="003C47AA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</w:pPr>
    </w:p>
    <w:p w:rsidR="001C0341" w:rsidRPr="00AF1F53" w:rsidRDefault="001C0341" w:rsidP="00AF1F53">
      <w:pPr>
        <w:pStyle w:val="Riippuvasisennys"/>
      </w:pPr>
      <w:r w:rsidRPr="00AF1F53">
        <w:t>Vakuudeksi:</w:t>
      </w:r>
    </w:p>
    <w:p w:rsidR="001C0341" w:rsidRDefault="001C0341" w:rsidP="00AF1F53">
      <w:pPr>
        <w:pStyle w:val="Riippuvasisennys"/>
      </w:pPr>
    </w:p>
    <w:p w:rsidR="009B0546" w:rsidRDefault="009B0546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</w:pPr>
    </w:p>
    <w:p w:rsidR="009B0546" w:rsidRPr="005B7285" w:rsidRDefault="009B0546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  <w:r w:rsidRPr="005B7285">
        <w:rPr>
          <w:rFonts w:ascii="Times New Roman" w:hAnsi="Times New Roman"/>
          <w:b/>
          <w:i/>
        </w:rPr>
        <w:tab/>
      </w:r>
    </w:p>
    <w:p w:rsidR="009B0546" w:rsidRPr="005B7285" w:rsidRDefault="009B0546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</w:p>
    <w:p w:rsidR="009B0546" w:rsidRPr="00760D08" w:rsidRDefault="009B0546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  <w:r w:rsidRPr="00760D08">
        <w:rPr>
          <w:rFonts w:ascii="Times New Roman" w:hAnsi="Times New Roman"/>
          <w:b/>
          <w:i/>
        </w:rPr>
        <w:t>____________</w:t>
      </w:r>
      <w:r w:rsidR="00760D08">
        <w:rPr>
          <w:rFonts w:ascii="Times New Roman" w:hAnsi="Times New Roman"/>
          <w:b/>
          <w:i/>
        </w:rPr>
        <w:t>__</w:t>
      </w:r>
      <w:r w:rsidR="00760D08" w:rsidRPr="00760D08">
        <w:rPr>
          <w:rFonts w:ascii="Times New Roman" w:hAnsi="Times New Roman"/>
          <w:b/>
          <w:i/>
        </w:rPr>
        <w:tab/>
      </w:r>
      <w:r w:rsidR="00760D08" w:rsidRPr="00760D08">
        <w:rPr>
          <w:rFonts w:ascii="Times New Roman" w:hAnsi="Times New Roman"/>
          <w:b/>
          <w:i/>
        </w:rPr>
        <w:tab/>
        <w:t>________________</w:t>
      </w:r>
    </w:p>
    <w:p w:rsidR="009B0546" w:rsidRPr="00760D08" w:rsidRDefault="00760D08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  <w:r w:rsidRPr="00760D08">
        <w:rPr>
          <w:rFonts w:ascii="Times New Roman" w:hAnsi="Times New Roman"/>
          <w:b/>
          <w:i/>
        </w:rPr>
        <w:t>Ma</w:t>
      </w:r>
      <w:r w:rsidR="005B7285">
        <w:rPr>
          <w:rFonts w:ascii="Times New Roman" w:hAnsi="Times New Roman"/>
          <w:b/>
          <w:i/>
        </w:rPr>
        <w:t>tti Meikäläinen</w:t>
      </w:r>
      <w:r w:rsidR="00D328F6">
        <w:rPr>
          <w:rFonts w:ascii="Times New Roman" w:hAnsi="Times New Roman"/>
          <w:b/>
          <w:i/>
        </w:rPr>
        <w:tab/>
      </w:r>
      <w:r w:rsidR="00D328F6">
        <w:rPr>
          <w:rFonts w:ascii="Times New Roman" w:hAnsi="Times New Roman"/>
          <w:b/>
          <w:i/>
        </w:rPr>
        <w:tab/>
      </w:r>
      <w:r w:rsidR="005B7285">
        <w:rPr>
          <w:rFonts w:ascii="Times New Roman" w:hAnsi="Times New Roman"/>
          <w:b/>
          <w:i/>
        </w:rPr>
        <w:t>Teppo Teikäläinen</w:t>
      </w:r>
    </w:p>
    <w:p w:rsidR="009B0546" w:rsidRPr="00760D08" w:rsidRDefault="009B0546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</w:p>
    <w:p w:rsidR="00760D08" w:rsidRDefault="00760D08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</w:p>
    <w:p w:rsidR="00D328F6" w:rsidRPr="00760D08" w:rsidRDefault="00D328F6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</w:p>
    <w:p w:rsidR="00D328F6" w:rsidRDefault="00D328F6" w:rsidP="009B054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</w:t>
      </w:r>
      <w:r w:rsidR="005B7285">
        <w:rPr>
          <w:rFonts w:ascii="Times New Roman" w:hAnsi="Times New Roman"/>
          <w:b/>
          <w:i/>
        </w:rPr>
        <w:t>__</w:t>
      </w:r>
      <w:r>
        <w:rPr>
          <w:rFonts w:ascii="Times New Roman" w:hAnsi="Times New Roman"/>
          <w:b/>
          <w:i/>
        </w:rPr>
        <w:t>_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760D08" w:rsidRPr="00D328F6" w:rsidRDefault="005B7285" w:rsidP="00D328F6">
      <w:pPr>
        <w:pStyle w:val="Yltunniste"/>
        <w:tabs>
          <w:tab w:val="clear" w:pos="4819"/>
          <w:tab w:val="clear" w:pos="9638"/>
          <w:tab w:val="left" w:pos="1276"/>
          <w:tab w:val="left" w:pos="3686"/>
          <w:tab w:val="left" w:pos="4678"/>
        </w:tabs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Heikki Heikäläinen</w:t>
      </w:r>
    </w:p>
    <w:p w:rsidR="00760D08" w:rsidRPr="00760D08" w:rsidRDefault="00760D08" w:rsidP="00AF1F53">
      <w:pPr>
        <w:pStyle w:val="Riippuvasisennys"/>
      </w:pPr>
    </w:p>
    <w:p w:rsidR="009B0546" w:rsidRPr="00760D08" w:rsidRDefault="001C0341" w:rsidP="00AF1F53">
      <w:pPr>
        <w:pStyle w:val="Riippuvasisennys"/>
      </w:pPr>
      <w:r w:rsidRPr="00760D08">
        <w:tab/>
      </w:r>
      <w:r w:rsidRPr="00760D08">
        <w:tab/>
      </w:r>
    </w:p>
    <w:p w:rsidR="001C0341" w:rsidRPr="00760D08" w:rsidRDefault="001C0341" w:rsidP="00AF1F53">
      <w:pPr>
        <w:pStyle w:val="Riippuvasisennys"/>
      </w:pPr>
      <w:r w:rsidRPr="00760D08">
        <w:tab/>
      </w:r>
      <w:r w:rsidRPr="00760D08">
        <w:tab/>
      </w:r>
    </w:p>
    <w:p w:rsidR="00854744" w:rsidRDefault="00854744" w:rsidP="00854744">
      <w:pPr>
        <w:pStyle w:val="Leipteksti21"/>
        <w:rPr>
          <w:sz w:val="22"/>
          <w:lang w:val="fi-FI"/>
        </w:rPr>
      </w:pPr>
    </w:p>
    <w:p w:rsidR="00BC53E4" w:rsidRPr="00760D08" w:rsidRDefault="00854744" w:rsidP="00854744">
      <w:pPr>
        <w:pStyle w:val="Yltunniste"/>
        <w:tabs>
          <w:tab w:val="clear" w:pos="4819"/>
          <w:tab w:val="clear" w:pos="9638"/>
          <w:tab w:val="left" w:pos="1276"/>
          <w:tab w:val="left" w:pos="3686"/>
        </w:tabs>
        <w:jc w:val="both"/>
        <w:rPr>
          <w:b/>
          <w:i/>
        </w:rPr>
      </w:pPr>
      <w:r>
        <w:rPr>
          <w:b/>
        </w:rPr>
        <w:tab/>
      </w:r>
      <w:r>
        <w:rPr>
          <w:b/>
        </w:rPr>
        <w:tab/>
      </w:r>
    </w:p>
    <w:sectPr w:rsidR="00BC53E4" w:rsidRPr="00760D08" w:rsidSect="00D20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8A" w:rsidRDefault="00F2458A">
      <w:r>
        <w:separator/>
      </w:r>
    </w:p>
  </w:endnote>
  <w:endnote w:type="continuationSeparator" w:id="0">
    <w:p w:rsidR="00F2458A" w:rsidRDefault="00F2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EB" w:rsidRDefault="004C41EB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EB" w:rsidRDefault="004C41EB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EB" w:rsidRDefault="004C41EB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8A" w:rsidRDefault="00F2458A">
      <w:r>
        <w:separator/>
      </w:r>
    </w:p>
  </w:footnote>
  <w:footnote w:type="continuationSeparator" w:id="0">
    <w:p w:rsidR="00F2458A" w:rsidRDefault="00F24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EB" w:rsidRDefault="004C41EB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66" w:rsidRPr="004C41EB" w:rsidRDefault="000D1966" w:rsidP="004C41EB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EB" w:rsidRDefault="004C41EB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832"/>
    <w:multiLevelType w:val="hybridMultilevel"/>
    <w:tmpl w:val="7C764A08"/>
    <w:lvl w:ilvl="0" w:tplc="FAFE7CBA">
      <w:start w:val="1"/>
      <w:numFmt w:val="decimal"/>
      <w:lvlText w:val="%1."/>
      <w:lvlJc w:val="left"/>
      <w:pPr>
        <w:ind w:left="1665" w:hanging="360"/>
      </w:pPr>
      <w:rPr>
        <w:rFonts w:ascii="Times New Roman" w:hAnsi="Times New Roman" w:cs="Times New Roman"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D2A3CF4"/>
    <w:multiLevelType w:val="hybridMultilevel"/>
    <w:tmpl w:val="E14CC398"/>
    <w:lvl w:ilvl="0" w:tplc="DCE61CF8">
      <w:start w:val="5"/>
      <w:numFmt w:val="bullet"/>
      <w:lvlText w:val=""/>
      <w:lvlJc w:val="left"/>
      <w:pPr>
        <w:ind w:left="1665" w:hanging="360"/>
      </w:pPr>
      <w:rPr>
        <w:rFonts w:ascii="Symbol" w:eastAsia="Times New Roman" w:hAnsi="Symbol" w:cs="Arial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31B10EAF"/>
    <w:multiLevelType w:val="hybridMultilevel"/>
    <w:tmpl w:val="C7545EFA"/>
    <w:lvl w:ilvl="0" w:tplc="86C6ED06">
      <w:start w:val="5"/>
      <w:numFmt w:val="bullet"/>
      <w:lvlText w:val=""/>
      <w:lvlJc w:val="left"/>
      <w:pPr>
        <w:ind w:left="1665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39D42899"/>
    <w:multiLevelType w:val="multilevel"/>
    <w:tmpl w:val="791C998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7CB15D8B"/>
    <w:multiLevelType w:val="hybridMultilevel"/>
    <w:tmpl w:val="1444E440"/>
    <w:lvl w:ilvl="0" w:tplc="AD1A4F92">
      <w:start w:val="5"/>
      <w:numFmt w:val="bullet"/>
      <w:lvlText w:val=""/>
      <w:lvlJc w:val="left"/>
      <w:pPr>
        <w:ind w:left="1665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2458A"/>
    <w:rsid w:val="00040174"/>
    <w:rsid w:val="0005398F"/>
    <w:rsid w:val="000B3936"/>
    <w:rsid w:val="000D1966"/>
    <w:rsid w:val="00100B22"/>
    <w:rsid w:val="00112E80"/>
    <w:rsid w:val="00133D3E"/>
    <w:rsid w:val="0015485C"/>
    <w:rsid w:val="00183EA9"/>
    <w:rsid w:val="001C0341"/>
    <w:rsid w:val="0024311A"/>
    <w:rsid w:val="00251A53"/>
    <w:rsid w:val="002830EA"/>
    <w:rsid w:val="002E7FEB"/>
    <w:rsid w:val="002F038E"/>
    <w:rsid w:val="00383225"/>
    <w:rsid w:val="003B3B3E"/>
    <w:rsid w:val="003B77C3"/>
    <w:rsid w:val="003C47AA"/>
    <w:rsid w:val="003E4F46"/>
    <w:rsid w:val="004C399E"/>
    <w:rsid w:val="004C41EB"/>
    <w:rsid w:val="004C54F8"/>
    <w:rsid w:val="004D2EB1"/>
    <w:rsid w:val="0050218C"/>
    <w:rsid w:val="0053277B"/>
    <w:rsid w:val="00533D14"/>
    <w:rsid w:val="005811BA"/>
    <w:rsid w:val="005919A5"/>
    <w:rsid w:val="005B7285"/>
    <w:rsid w:val="005C6990"/>
    <w:rsid w:val="00624DC7"/>
    <w:rsid w:val="006765F2"/>
    <w:rsid w:val="006C2E0E"/>
    <w:rsid w:val="006F17D3"/>
    <w:rsid w:val="00760D08"/>
    <w:rsid w:val="007677B2"/>
    <w:rsid w:val="0077406A"/>
    <w:rsid w:val="00814DF2"/>
    <w:rsid w:val="00836136"/>
    <w:rsid w:val="00854744"/>
    <w:rsid w:val="00867B49"/>
    <w:rsid w:val="008818EA"/>
    <w:rsid w:val="009037EA"/>
    <w:rsid w:val="00946AA0"/>
    <w:rsid w:val="009A13DA"/>
    <w:rsid w:val="009B0546"/>
    <w:rsid w:val="009D731B"/>
    <w:rsid w:val="009F08EF"/>
    <w:rsid w:val="00AB5854"/>
    <w:rsid w:val="00AF1F53"/>
    <w:rsid w:val="00B50263"/>
    <w:rsid w:val="00B9527E"/>
    <w:rsid w:val="00BA4BF7"/>
    <w:rsid w:val="00BC53E4"/>
    <w:rsid w:val="00BF0140"/>
    <w:rsid w:val="00C86CCC"/>
    <w:rsid w:val="00D16A0C"/>
    <w:rsid w:val="00D20C94"/>
    <w:rsid w:val="00D328F6"/>
    <w:rsid w:val="00D65CAC"/>
    <w:rsid w:val="00DE13FD"/>
    <w:rsid w:val="00E05D84"/>
    <w:rsid w:val="00E56F0C"/>
    <w:rsid w:val="00F2458A"/>
    <w:rsid w:val="00F42F52"/>
    <w:rsid w:val="00F5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20C94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D20C94"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20C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20C94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D20C94"/>
    <w:pPr>
      <w:tabs>
        <w:tab w:val="left" w:pos="1276"/>
        <w:tab w:val="left" w:pos="3686"/>
      </w:tabs>
      <w:ind w:left="1276"/>
    </w:pPr>
  </w:style>
  <w:style w:type="paragraph" w:styleId="Sisennettyleipteksti2">
    <w:name w:val="Body Text Indent 2"/>
    <w:basedOn w:val="Normaali"/>
    <w:rsid w:val="00D20C94"/>
    <w:pPr>
      <w:tabs>
        <w:tab w:val="left" w:pos="1276"/>
        <w:tab w:val="left" w:pos="3686"/>
      </w:tabs>
      <w:ind w:left="1276" w:hanging="1276"/>
    </w:pPr>
  </w:style>
  <w:style w:type="paragraph" w:styleId="Seliteteksti">
    <w:name w:val="Balloon Text"/>
    <w:basedOn w:val="Normaali"/>
    <w:semiHidden/>
    <w:rsid w:val="009F08EF"/>
    <w:rPr>
      <w:rFonts w:ascii="Tahoma" w:hAnsi="Tahoma" w:cs="Tahoma"/>
      <w:sz w:val="16"/>
      <w:szCs w:val="16"/>
    </w:rPr>
  </w:style>
  <w:style w:type="paragraph" w:customStyle="1" w:styleId="Leipteksti21">
    <w:name w:val="Leipäteksti 21"/>
    <w:basedOn w:val="Normaali"/>
    <w:rsid w:val="00F51628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lang w:val="en-GB"/>
    </w:rPr>
  </w:style>
  <w:style w:type="paragraph" w:customStyle="1" w:styleId="Riippuvasisennys">
    <w:name w:val="Riippuva sisennys"/>
    <w:basedOn w:val="Normaali"/>
    <w:autoRedefine/>
    <w:rsid w:val="00AF1F53"/>
    <w:rPr>
      <w:rFonts w:ascii="Times New Roman" w:hAnsi="Times New Roman"/>
      <w:b/>
      <w:i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tabs>
        <w:tab w:val="left" w:pos="1276"/>
        <w:tab w:val="left" w:pos="3686"/>
      </w:tabs>
      <w:ind w:left="1276"/>
    </w:pPr>
  </w:style>
  <w:style w:type="paragraph" w:styleId="Sisennettyleipteksti2">
    <w:name w:val="Body Text Indent 2"/>
    <w:basedOn w:val="Normaali"/>
    <w:pPr>
      <w:tabs>
        <w:tab w:val="left" w:pos="1276"/>
        <w:tab w:val="left" w:pos="3686"/>
      </w:tabs>
      <w:ind w:left="1276" w:hanging="1276"/>
    </w:pPr>
  </w:style>
  <w:style w:type="paragraph" w:styleId="Seliteteksti">
    <w:name w:val="Balloon Text"/>
    <w:basedOn w:val="Normaali"/>
    <w:semiHidden/>
    <w:rsid w:val="009F08EF"/>
    <w:rPr>
      <w:rFonts w:ascii="Tahoma" w:hAnsi="Tahoma" w:cs="Tahoma"/>
      <w:sz w:val="16"/>
      <w:szCs w:val="16"/>
    </w:rPr>
  </w:style>
  <w:style w:type="paragraph" w:customStyle="1" w:styleId="Leipteksti21">
    <w:name w:val="Leipäteksti 21"/>
    <w:basedOn w:val="Normaali"/>
    <w:rsid w:val="00F51628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lang w:val="en-GB"/>
    </w:rPr>
  </w:style>
  <w:style w:type="paragraph" w:customStyle="1" w:styleId="Riippuvasisennys">
    <w:name w:val="Riippuva sisennys"/>
    <w:basedOn w:val="Normaali"/>
    <w:autoRedefine/>
    <w:rsid w:val="00AF1F53"/>
    <w:rPr>
      <w:rFonts w:ascii="Times New Roman" w:hAnsi="Times New Roman"/>
      <w:b/>
      <w:i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\AppData\Local\Microsoft\Windows\Temporary%20Internet%20Files\Content.Outlook\4491O2HS\Fin-79%20%20Hallituksen%20kokous%20osakeannist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Fin-79  Hallituksen kokous osakeannista</Template>
  <TotalTime>2</TotalTime>
  <Pages>2</Pages>
  <Words>327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YLIMÄÄRÄINEN YHTIÖKOKOUS</vt:lpstr>
      <vt:lpstr>YLIMÄÄRÄINEN YHTIÖKOKOUS </vt:lpstr>
    </vt:vector>
  </TitlesOfParts>
  <Company>HP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YLIMÄÄRÄINEN YHTIÖKOKOUS</dc:title>
  <dc:creator>Veli Riekki</dc:creator>
  <cp:lastModifiedBy>Kari</cp:lastModifiedBy>
  <cp:revision>4</cp:revision>
  <cp:lastPrinted>2013-05-02T08:16:00Z</cp:lastPrinted>
  <dcterms:created xsi:type="dcterms:W3CDTF">2013-05-02T08:53:00Z</dcterms:created>
  <dcterms:modified xsi:type="dcterms:W3CDTF">2015-11-11T14:01:00Z</dcterms:modified>
</cp:coreProperties>
</file>